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5C" w:rsidRPr="009C4E26" w:rsidRDefault="009C4E26">
      <w:pPr>
        <w:widowControl/>
        <w:shd w:val="clear" w:color="auto" w:fill="FFFFFF"/>
        <w:suppressAutoHyphens w:val="0"/>
        <w:spacing w:after="167"/>
        <w:jc w:val="center"/>
        <w:textAlignment w:val="auto"/>
        <w:rPr>
          <w:rFonts w:ascii="Arial" w:eastAsia="Times New Roman" w:hAnsi="Arial" w:cs="Arial"/>
          <w:color w:val="000000"/>
          <w:kern w:val="0"/>
          <w:sz w:val="28"/>
          <w:szCs w:val="23"/>
          <w:lang w:val="ru-RU" w:eastAsia="ru-RU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3"/>
          <w:lang w:val="ru-RU" w:eastAsia="ru-RU" w:bidi="ar-SA"/>
        </w:rPr>
        <w:t>Памятка для родителей</w:t>
      </w:r>
    </w:p>
    <w:p w:rsidR="0083135C" w:rsidRPr="009C4E26" w:rsidRDefault="009C4E26" w:rsidP="009C4E26">
      <w:pPr>
        <w:widowControl/>
        <w:shd w:val="clear" w:color="auto" w:fill="FFFFFF"/>
        <w:suppressAutoHyphens w:val="0"/>
        <w:spacing w:after="167"/>
        <w:jc w:val="center"/>
        <w:textAlignment w:val="auto"/>
        <w:rPr>
          <w:rFonts w:cs="Times New Roman"/>
          <w:i/>
          <w:sz w:val="36"/>
          <w:szCs w:val="36"/>
        </w:rPr>
      </w:pPr>
      <w:r w:rsidRPr="009C4E26">
        <w:rPr>
          <w:rFonts w:eastAsia="Times New Roman" w:cs="Times New Roman"/>
          <w:b/>
          <w:bCs/>
          <w:i/>
          <w:color w:val="000000"/>
          <w:kern w:val="0"/>
          <w:sz w:val="36"/>
          <w:szCs w:val="36"/>
          <w:lang w:val="ru-RU" w:eastAsia="ru-RU" w:bidi="ar-SA"/>
        </w:rPr>
        <w:t>«</w:t>
      </w:r>
      <w:r w:rsidR="00876E41" w:rsidRPr="009C4E26">
        <w:rPr>
          <w:rFonts w:eastAsia="Times New Roman" w:cs="Times New Roman"/>
          <w:b/>
          <w:bCs/>
          <w:i/>
          <w:color w:val="000000"/>
          <w:kern w:val="0"/>
          <w:sz w:val="36"/>
          <w:szCs w:val="36"/>
          <w:lang w:val="ru-RU" w:eastAsia="ru-RU" w:bidi="ar-SA"/>
        </w:rPr>
        <w:t>Семейные традиции»</w:t>
      </w:r>
    </w:p>
    <w:p w:rsidR="0083135C" w:rsidRDefault="00876E41" w:rsidP="009C4E26">
      <w:pPr>
        <w:widowControl/>
        <w:shd w:val="clear" w:color="auto" w:fill="FFFFFF"/>
        <w:suppressAutoHyphens w:val="0"/>
        <w:spacing w:after="1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proofErr w:type="gramStart"/>
      <w:r w:rsidRPr="009C4E26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>Семейные традиции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– это мама, каждый вечер рассказывающая д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="00A15C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тям сказку на ночь; 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это папа, который превращается в Деда Мороза та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й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ком на лестнице,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и миллион мел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чей, которые есть только в вашей с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мье и которые остаются с в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ми сладкими во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пом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наниями о детстве.</w:t>
      </w:r>
      <w:proofErr w:type="gramEnd"/>
    </w:p>
    <w:p w:rsidR="00A15CEE" w:rsidRDefault="00A15CEE" w:rsidP="009C4E26">
      <w:pPr>
        <w:widowControl/>
        <w:shd w:val="clear" w:color="auto" w:fill="FFFFFF"/>
        <w:suppressAutoHyphens w:val="0"/>
        <w:spacing w:after="1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A15CEE" w:rsidRPr="009C4E26" w:rsidRDefault="00A15CEE" w:rsidP="009C4E26">
      <w:pPr>
        <w:widowControl/>
        <w:shd w:val="clear" w:color="auto" w:fill="FFFFFF"/>
        <w:suppressAutoHyphens w:val="0"/>
        <w:spacing w:after="167"/>
        <w:jc w:val="both"/>
        <w:textAlignment w:val="auto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Семейные традиции могут быть разными:</w:t>
      </w:r>
    </w:p>
    <w:p w:rsidR="0083135C" w:rsidRPr="009C4E26" w:rsidRDefault="00876E41" w:rsidP="009C4E26">
      <w:pPr>
        <w:widowControl/>
        <w:shd w:val="clear" w:color="auto" w:fill="FFFFFF"/>
        <w:suppressAutoHyphens w:val="0"/>
        <w:spacing w:after="1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9C4E26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>1.Семейные трапезы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(обеды, ужины, </w:t>
      </w:r>
      <w:r w:rsid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запах пирогов по воскресеньям) - 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замеч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тельная традиция собираться всем вместе за одним столом для общения.</w:t>
      </w:r>
    </w:p>
    <w:p w:rsidR="00A15CEE" w:rsidRDefault="00A15CEE" w:rsidP="009C4E26">
      <w:pPr>
        <w:widowControl/>
        <w:shd w:val="clear" w:color="auto" w:fill="FFFFFF"/>
        <w:suppressAutoHyphens w:val="0"/>
        <w:spacing w:after="167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</w:pPr>
    </w:p>
    <w:p w:rsidR="0083135C" w:rsidRPr="009C4E26" w:rsidRDefault="00876E41" w:rsidP="009C4E26">
      <w:pPr>
        <w:widowControl/>
        <w:shd w:val="clear" w:color="auto" w:fill="FFFFFF"/>
        <w:suppressAutoHyphens w:val="0"/>
        <w:spacing w:after="167"/>
        <w:jc w:val="both"/>
        <w:textAlignment w:val="auto"/>
        <w:rPr>
          <w:rFonts w:cs="Times New Roman"/>
          <w:sz w:val="28"/>
          <w:szCs w:val="28"/>
        </w:rPr>
      </w:pPr>
      <w:r w:rsidRPr="009C4E26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>2.Совместный досуг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(игры, отдых на природе, отпускные поездки, пут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шес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вия, воскре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ные поездки, просмотр телевизора, совместный труд).</w:t>
      </w:r>
    </w:p>
    <w:p w:rsidR="00A15CEE" w:rsidRDefault="00A15CEE" w:rsidP="009C4E2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</w:pPr>
    </w:p>
    <w:p w:rsidR="009C4E26" w:rsidRDefault="00876E41" w:rsidP="009C4E2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proofErr w:type="gramStart"/>
      <w:r w:rsidRPr="009C4E26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>3.Семейные праздники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(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дни рождения, общенародные праздники:</w:t>
      </w:r>
      <w:proofErr w:type="gramEnd"/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gramStart"/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Новый год, Рождество, 23 февраля, Пасха, 8 Марта, Масленица, Д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ень Победы и др.)</w:t>
      </w:r>
      <w:r w:rsid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.</w:t>
      </w:r>
      <w:proofErr w:type="gramEnd"/>
    </w:p>
    <w:p w:rsidR="0083135C" w:rsidRPr="009C4E26" w:rsidRDefault="009C4E26" w:rsidP="009C4E2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В каждой семье </w:t>
      </w:r>
      <w:r w:rsidR="00876E41"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свои особенные традиции праздн</w:t>
      </w:r>
      <w:r w:rsidR="00876E41"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="00876E41"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вания семейных праз</w:t>
      </w:r>
      <w:r w:rsidR="00876E41"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</w:t>
      </w:r>
      <w:r w:rsidR="00876E41"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</w:t>
      </w:r>
      <w:r w:rsidR="00876E41"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</w:t>
      </w:r>
      <w:r w:rsidR="00876E41"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ков.</w:t>
      </w:r>
    </w:p>
    <w:p w:rsidR="00A15CEE" w:rsidRDefault="00A15CEE" w:rsidP="009C4E2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</w:pPr>
    </w:p>
    <w:p w:rsidR="00A15CEE" w:rsidRPr="00A15CEE" w:rsidRDefault="00876E41" w:rsidP="009C4E2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9C4E26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>4.Семейный альбом, семейная родословная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Pr="00A15CEE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Тот род силен, кто предков своих помнит и бережет.</w:t>
      </w:r>
    </w:p>
    <w:p w:rsidR="0083135C" w:rsidRPr="009C4E26" w:rsidRDefault="00876E41" w:rsidP="009C4E26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Будет очень хорошо, если вы в семье начнете собирать ист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рию с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воего рода, составлять род</w:t>
      </w:r>
      <w:r w:rsidR="00A15C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ословную. Это будет своеобразным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мостик</w:t>
      </w:r>
      <w:r w:rsidR="00A15C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ом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м</w:t>
      </w:r>
      <w:r w:rsid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ежду 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поколени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я</w:t>
      </w:r>
      <w:r w:rsid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ми</w:t>
      </w:r>
      <w:r w:rsidR="00A15C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 w:rsidR="00A15CEE" w:rsidRDefault="00A15CEE" w:rsidP="009C4E26">
      <w:pPr>
        <w:widowControl/>
        <w:shd w:val="clear" w:color="auto" w:fill="FFFFFF"/>
        <w:suppressAutoHyphens w:val="0"/>
        <w:spacing w:after="1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83135C" w:rsidRPr="009C4E26" w:rsidRDefault="00876E41" w:rsidP="009C4E26">
      <w:pPr>
        <w:widowControl/>
        <w:shd w:val="clear" w:color="auto" w:fill="FFFFFF"/>
        <w:suppressAutoHyphens w:val="0"/>
        <w:spacing w:after="167"/>
        <w:jc w:val="both"/>
        <w:textAlignment w:val="auto"/>
        <w:rPr>
          <w:rFonts w:cs="Times New Roman"/>
          <w:sz w:val="28"/>
          <w:szCs w:val="28"/>
        </w:rPr>
      </w:pPr>
      <w:r w:rsidRPr="00A15CEE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>5. Сказка на ночь, семейные чтения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 когда читают не только родители, но и старшие д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ти, бабушки, дедушки – это прекрасная возможность с пользой для дела провести вечер в круг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 семьи, отдохнуть, пообщаться и оставить в памяти ребенка незабываемые вп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чатления об этих веч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рах.</w:t>
      </w:r>
    </w:p>
    <w:p w:rsidR="00E72ECA" w:rsidRDefault="00E72ECA" w:rsidP="009C4E26">
      <w:pPr>
        <w:widowControl/>
        <w:shd w:val="clear" w:color="auto" w:fill="FFFFFF"/>
        <w:suppressAutoHyphens w:val="0"/>
        <w:spacing w:after="167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</w:pPr>
    </w:p>
    <w:p w:rsidR="0083135C" w:rsidRPr="009C4E26" w:rsidRDefault="00876E41" w:rsidP="009C4E26">
      <w:pPr>
        <w:widowControl/>
        <w:shd w:val="clear" w:color="auto" w:fill="FFFFFF"/>
        <w:suppressAutoHyphens w:val="0"/>
        <w:spacing w:after="1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15CEE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>6. Доверие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. Сохранить доверие в семье одна из самых важных задач родителей.</w:t>
      </w:r>
    </w:p>
    <w:p w:rsidR="00A15CEE" w:rsidRDefault="00A15CEE" w:rsidP="009C4E26">
      <w:pPr>
        <w:widowControl/>
        <w:shd w:val="clear" w:color="auto" w:fill="FFFFFF"/>
        <w:suppressAutoHyphens w:val="0"/>
        <w:spacing w:after="167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</w:pPr>
    </w:p>
    <w:p w:rsidR="0083135C" w:rsidRDefault="00876E41" w:rsidP="009C4E26">
      <w:pPr>
        <w:widowControl/>
        <w:shd w:val="clear" w:color="auto" w:fill="FFFFFF"/>
        <w:suppressAutoHyphens w:val="0"/>
        <w:spacing w:after="1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15CEE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>7. Повседневные традиции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(ритуал встречи и проводов, заботливое о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нош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="00A15C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ние 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дру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г </w:t>
      </w:r>
      <w:r w:rsidR="00A15C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к </w:t>
      </w: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другу, умение считаться с желанием каждого).</w:t>
      </w:r>
    </w:p>
    <w:p w:rsidR="00A15CEE" w:rsidRDefault="00A15CEE" w:rsidP="009C4E26">
      <w:pPr>
        <w:widowControl/>
        <w:shd w:val="clear" w:color="auto" w:fill="FFFFFF"/>
        <w:suppressAutoHyphens w:val="0"/>
        <w:spacing w:after="1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E72ECA" w:rsidRDefault="00E72ECA" w:rsidP="00A15CEE">
      <w:pPr>
        <w:widowControl/>
        <w:shd w:val="clear" w:color="auto" w:fill="FFFFFF"/>
        <w:suppressAutoHyphens w:val="0"/>
        <w:spacing w:after="167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</w:pPr>
    </w:p>
    <w:p w:rsidR="00A15CEE" w:rsidRPr="00A15CEE" w:rsidRDefault="00A15CEE" w:rsidP="00A15CEE">
      <w:pPr>
        <w:widowControl/>
        <w:shd w:val="clear" w:color="auto" w:fill="FFFFFF"/>
        <w:suppressAutoHyphens w:val="0"/>
        <w:spacing w:after="167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</w:pPr>
      <w:r w:rsidRPr="00A15CEE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lastRenderedPageBreak/>
        <w:t>Основные принципы выполнения традиций:</w:t>
      </w:r>
    </w:p>
    <w:p w:rsidR="0083135C" w:rsidRPr="00A15CEE" w:rsidRDefault="00876E41" w:rsidP="00A15CEE">
      <w:pPr>
        <w:pStyle w:val="a8"/>
        <w:widowControl/>
        <w:numPr>
          <w:ilvl w:val="0"/>
          <w:numId w:val="1"/>
        </w:numPr>
        <w:shd w:val="clear" w:color="auto" w:fill="FFFFFF"/>
        <w:suppressAutoHyphens w:val="0"/>
        <w:spacing w:after="1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15C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Традиция должна быть приятна и приносить удовольствие всем членам семьи.</w:t>
      </w:r>
    </w:p>
    <w:p w:rsidR="0083135C" w:rsidRPr="00A15CEE" w:rsidRDefault="00876E41" w:rsidP="00A15CEE">
      <w:pPr>
        <w:pStyle w:val="a8"/>
        <w:widowControl/>
        <w:numPr>
          <w:ilvl w:val="0"/>
          <w:numId w:val="1"/>
        </w:numPr>
        <w:shd w:val="clear" w:color="auto" w:fill="FFFFFF"/>
        <w:suppressAutoHyphens w:val="0"/>
        <w:spacing w:after="1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15C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Традиция должна выполняться регулярно, а не от случая к случаю.</w:t>
      </w:r>
    </w:p>
    <w:p w:rsidR="0083135C" w:rsidRPr="00A15CEE" w:rsidRDefault="00876E41" w:rsidP="00A15CEE">
      <w:pPr>
        <w:pStyle w:val="a8"/>
        <w:widowControl/>
        <w:numPr>
          <w:ilvl w:val="0"/>
          <w:numId w:val="1"/>
        </w:numPr>
        <w:shd w:val="clear" w:color="auto" w:fill="FFFFFF"/>
        <w:suppressAutoHyphens w:val="0"/>
        <w:spacing w:after="167"/>
        <w:jc w:val="both"/>
        <w:textAlignment w:val="auto"/>
        <w:rPr>
          <w:rFonts w:cs="Times New Roman"/>
          <w:sz w:val="28"/>
          <w:szCs w:val="28"/>
        </w:rPr>
      </w:pPr>
      <w:r w:rsidRPr="00A15C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Традиция должна быть естественной, не нужно надуманных и пафосных риту</w:t>
      </w:r>
      <w:r w:rsidRPr="00A15C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A15C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л</w:t>
      </w:r>
      <w:r w:rsidRPr="00A15C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ов, пр</w:t>
      </w:r>
      <w:r w:rsidRPr="00A15C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A15C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стенько, но со вкусом, как говориться.</w:t>
      </w:r>
    </w:p>
    <w:p w:rsidR="0083135C" w:rsidRPr="00A15CEE" w:rsidRDefault="00876E41" w:rsidP="00A15CEE">
      <w:pPr>
        <w:pStyle w:val="a8"/>
        <w:widowControl/>
        <w:numPr>
          <w:ilvl w:val="0"/>
          <w:numId w:val="1"/>
        </w:numPr>
        <w:shd w:val="clear" w:color="auto" w:fill="FFFFFF"/>
        <w:suppressAutoHyphens w:val="0"/>
        <w:spacing w:after="167"/>
        <w:jc w:val="both"/>
        <w:textAlignment w:val="auto"/>
        <w:rPr>
          <w:rFonts w:cs="Times New Roman"/>
          <w:sz w:val="28"/>
          <w:szCs w:val="28"/>
        </w:rPr>
      </w:pPr>
      <w:r w:rsidRPr="00A15C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Формируйте традицию с любовью, для блага, а не для установления же</w:t>
      </w:r>
      <w:r w:rsidRPr="00A15C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</w:t>
      </w:r>
      <w:r w:rsidRPr="00A15C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токих воспит</w:t>
      </w:r>
      <w:r w:rsidRPr="00A15C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A15C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тельных рамок.</w:t>
      </w:r>
    </w:p>
    <w:p w:rsidR="0083135C" w:rsidRPr="009C4E26" w:rsidRDefault="00876E41" w:rsidP="009C4E26">
      <w:pPr>
        <w:widowControl/>
        <w:shd w:val="clear" w:color="auto" w:fill="FFFFFF"/>
        <w:suppressAutoHyphens w:val="0"/>
        <w:spacing w:after="16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9C4E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</w:p>
    <w:p w:rsidR="0083135C" w:rsidRPr="009C4E26" w:rsidRDefault="0083135C" w:rsidP="009C4E26">
      <w:pPr>
        <w:widowControl/>
        <w:shd w:val="clear" w:color="auto" w:fill="FFFFFF"/>
        <w:suppressAutoHyphens w:val="0"/>
        <w:spacing w:line="0" w:lineRule="auto"/>
        <w:jc w:val="both"/>
        <w:textAlignment w:val="auto"/>
        <w:rPr>
          <w:rFonts w:cs="Times New Roman"/>
          <w:sz w:val="28"/>
          <w:szCs w:val="28"/>
        </w:rPr>
      </w:pPr>
      <w:hyperlink r:id="rId7" w:history="1"/>
    </w:p>
    <w:p w:rsidR="0083135C" w:rsidRPr="009C4E26" w:rsidRDefault="0083135C" w:rsidP="009C4E26">
      <w:pPr>
        <w:widowControl/>
        <w:shd w:val="clear" w:color="auto" w:fill="FFFFFF"/>
        <w:suppressAutoHyphens w:val="0"/>
        <w:spacing w:line="0" w:lineRule="auto"/>
        <w:jc w:val="both"/>
        <w:textAlignment w:val="auto"/>
        <w:rPr>
          <w:rFonts w:cs="Times New Roman"/>
          <w:sz w:val="28"/>
          <w:szCs w:val="28"/>
        </w:rPr>
      </w:pPr>
    </w:p>
    <w:p w:rsidR="0083135C" w:rsidRPr="009C4E26" w:rsidRDefault="0083135C" w:rsidP="009C4E26">
      <w:pPr>
        <w:pStyle w:val="Standard"/>
        <w:jc w:val="both"/>
        <w:rPr>
          <w:rFonts w:cs="Times New Roman"/>
          <w:sz w:val="28"/>
          <w:szCs w:val="28"/>
        </w:rPr>
      </w:pPr>
    </w:p>
    <w:sectPr w:rsidR="0083135C" w:rsidRPr="009C4E26" w:rsidSect="0083135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E41" w:rsidRDefault="00876E41" w:rsidP="0083135C">
      <w:r>
        <w:separator/>
      </w:r>
    </w:p>
  </w:endnote>
  <w:endnote w:type="continuationSeparator" w:id="0">
    <w:p w:rsidR="00876E41" w:rsidRDefault="00876E41" w:rsidP="00831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E41" w:rsidRDefault="00876E41" w:rsidP="0083135C">
      <w:r w:rsidRPr="0083135C">
        <w:rPr>
          <w:color w:val="000000"/>
        </w:rPr>
        <w:separator/>
      </w:r>
    </w:p>
  </w:footnote>
  <w:footnote w:type="continuationSeparator" w:id="0">
    <w:p w:rsidR="00876E41" w:rsidRDefault="00876E41" w:rsidP="00831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2736"/>
    <w:multiLevelType w:val="hybridMultilevel"/>
    <w:tmpl w:val="CA1E5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35C"/>
    <w:rsid w:val="0083135C"/>
    <w:rsid w:val="00876E41"/>
    <w:rsid w:val="009C4E26"/>
    <w:rsid w:val="00A15CEE"/>
    <w:rsid w:val="00E7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35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3135C"/>
    <w:pPr>
      <w:suppressAutoHyphens/>
    </w:pPr>
  </w:style>
  <w:style w:type="paragraph" w:customStyle="1" w:styleId="Heading">
    <w:name w:val="Heading"/>
    <w:basedOn w:val="Standard"/>
    <w:next w:val="Textbody"/>
    <w:rsid w:val="0083135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3135C"/>
    <w:pPr>
      <w:spacing w:after="120"/>
    </w:pPr>
  </w:style>
  <w:style w:type="paragraph" w:styleId="a3">
    <w:name w:val="List"/>
    <w:basedOn w:val="Textbody"/>
    <w:rsid w:val="0083135C"/>
  </w:style>
  <w:style w:type="paragraph" w:customStyle="1" w:styleId="Caption">
    <w:name w:val="Caption"/>
    <w:basedOn w:val="Standard"/>
    <w:rsid w:val="008313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3135C"/>
    <w:pPr>
      <w:suppressLineNumbers/>
    </w:pPr>
  </w:style>
  <w:style w:type="paragraph" w:styleId="a4">
    <w:name w:val="Normal (Web)"/>
    <w:basedOn w:val="a"/>
    <w:rsid w:val="0083135C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5">
    <w:name w:val="Hyperlink"/>
    <w:basedOn w:val="a0"/>
    <w:rsid w:val="0083135C"/>
    <w:rPr>
      <w:color w:val="0000FF"/>
      <w:u w:val="single"/>
    </w:rPr>
  </w:style>
  <w:style w:type="character" w:customStyle="1" w:styleId="ui">
    <w:name w:val="ui"/>
    <w:basedOn w:val="a0"/>
    <w:rsid w:val="0083135C"/>
  </w:style>
  <w:style w:type="paragraph" w:styleId="a6">
    <w:name w:val="Balloon Text"/>
    <w:basedOn w:val="a"/>
    <w:rsid w:val="0083135C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rsid w:val="0083135C"/>
    <w:rPr>
      <w:rFonts w:ascii="Tahoma" w:hAnsi="Tahoma"/>
      <w:sz w:val="16"/>
      <w:szCs w:val="16"/>
    </w:rPr>
  </w:style>
  <w:style w:type="paragraph" w:styleId="a8">
    <w:name w:val="List Paragraph"/>
    <w:basedOn w:val="a"/>
    <w:uiPriority w:val="34"/>
    <w:qFormat/>
    <w:rsid w:val="00A15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uroki.net/course/orghanizatsiia-i-soprovozhdieniie-olimpiadnoi-dieiatiel-nosti-uchashchikhsia.html?utm_source=m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24</cp:lastModifiedBy>
  <cp:revision>2</cp:revision>
  <dcterms:created xsi:type="dcterms:W3CDTF">2024-08-29T06:52:00Z</dcterms:created>
  <dcterms:modified xsi:type="dcterms:W3CDTF">2024-08-29T06:52:00Z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